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BC1" w:rsidRDefault="00AD1E0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宝安区人才安居信息服务平台</w:t>
      </w:r>
      <w:r w:rsidR="00D826E4">
        <w:rPr>
          <w:rFonts w:hint="eastAsia"/>
          <w:b/>
          <w:bCs/>
          <w:sz w:val="32"/>
          <w:szCs w:val="32"/>
        </w:rPr>
        <w:t>操作手册</w:t>
      </w:r>
    </w:p>
    <w:p w:rsidR="00794BC1" w:rsidRDefault="00D826E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注：住房保障监管系统只支持</w:t>
      </w:r>
      <w:r>
        <w:rPr>
          <w:rFonts w:hint="eastAsia"/>
          <w:b/>
          <w:bCs/>
          <w:sz w:val="28"/>
          <w:szCs w:val="28"/>
        </w:rPr>
        <w:t>IE8</w:t>
      </w:r>
      <w:r>
        <w:rPr>
          <w:rFonts w:hint="eastAsia"/>
          <w:b/>
          <w:bCs/>
          <w:sz w:val="28"/>
          <w:szCs w:val="28"/>
        </w:rPr>
        <w:t>以上版本的浏览器或谷歌浏览器，如低于该版本，有可能会造成数据丢失，请试用时升级浏览器版本</w:t>
      </w:r>
    </w:p>
    <w:p w:rsidR="00794BC1" w:rsidRDefault="00BC208A" w:rsidP="00BC208A">
      <w:pPr>
        <w:pStyle w:val="2"/>
      </w:pPr>
      <w:r>
        <w:rPr>
          <w:rFonts w:hint="eastAsia"/>
        </w:rPr>
        <w:t>一、</w:t>
      </w:r>
      <w:r w:rsidR="00D826E4">
        <w:rPr>
          <w:rFonts w:hint="eastAsia"/>
        </w:rPr>
        <w:t>登录系统</w:t>
      </w:r>
    </w:p>
    <w:p w:rsidR="00794BC1" w:rsidRDefault="00D826E4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打开浏览器，在地址栏输入：</w:t>
      </w:r>
      <w:r>
        <w:rPr>
          <w:rFonts w:ascii="宋体" w:eastAsia="宋体" w:hAnsi="宋体" w:cs="宋体"/>
          <w:sz w:val="24"/>
        </w:rPr>
        <w:t>http://203.91.37.30:8086/Ba_zhzf_out/#/login</w:t>
      </w:r>
      <w:r>
        <w:rPr>
          <w:rFonts w:ascii="宋体" w:eastAsia="宋体" w:hAnsi="宋体" w:cs="宋体" w:hint="eastAsia"/>
          <w:sz w:val="28"/>
          <w:szCs w:val="28"/>
        </w:rPr>
        <w:t>，如图：</w:t>
      </w:r>
    </w:p>
    <w:p w:rsidR="00794BC1" w:rsidRDefault="00D826E4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5261610" cy="1978660"/>
            <wp:effectExtent l="0" t="0" r="15240" b="2540"/>
            <wp:docPr id="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C1" w:rsidRDefault="00D826E4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输入账号（统一社会信用代码）和密码（</w:t>
      </w:r>
      <w:r>
        <w:rPr>
          <w:rFonts w:ascii="宋体" w:eastAsia="宋体" w:hAnsi="宋体" w:cs="宋体" w:hint="eastAsia"/>
          <w:bCs/>
          <w:sz w:val="28"/>
          <w:szCs w:val="28"/>
        </w:rPr>
        <w:t>ZHZF_20190320_zx</w:t>
      </w:r>
      <w:r>
        <w:rPr>
          <w:rFonts w:ascii="宋体" w:eastAsia="宋体" w:hAnsi="宋体" w:cs="宋体" w:hint="eastAsia"/>
          <w:sz w:val="28"/>
          <w:szCs w:val="28"/>
        </w:rPr>
        <w:t>），点击“登录”进入到宝安区人才信息服务平台界面，如图：</w:t>
      </w:r>
    </w:p>
    <w:p w:rsidR="00794BC1" w:rsidRDefault="00D826E4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1135" cy="2329815"/>
            <wp:effectExtent l="0" t="0" r="5715" b="1333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8A" w:rsidRDefault="00BC208A" w:rsidP="00BC208A">
      <w:pPr>
        <w:pStyle w:val="2"/>
      </w:pPr>
      <w:r>
        <w:lastRenderedPageBreak/>
        <w:t>二</w:t>
      </w:r>
      <w:r>
        <w:rPr>
          <w:rFonts w:hint="eastAsia"/>
        </w:rPr>
        <w:t>、</w:t>
      </w:r>
      <w:r>
        <w:t>完善企业信息</w:t>
      </w:r>
    </w:p>
    <w:p w:rsidR="00794BC1" w:rsidRDefault="00D826E4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第一步：点击完善信息，进入完善信息页面，完善企业信息，如图：</w:t>
      </w:r>
    </w:p>
    <w:p w:rsidR="00794BC1" w:rsidRDefault="00D826E4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2405" cy="2225040"/>
            <wp:effectExtent l="0" t="0" r="4445" b="381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C1" w:rsidRDefault="00D826E4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第二步：提交给所属街道进行审核，如图：</w:t>
      </w:r>
    </w:p>
    <w:p w:rsidR="00794BC1" w:rsidRDefault="00D826E4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8595" cy="3190240"/>
            <wp:effectExtent l="0" t="0" r="8255" b="1016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C1" w:rsidRDefault="00BC208A" w:rsidP="00BC208A">
      <w:pPr>
        <w:pStyle w:val="2"/>
      </w:pPr>
      <w:r>
        <w:rPr>
          <w:rFonts w:hint="eastAsia"/>
        </w:rPr>
        <w:t>三、</w:t>
      </w:r>
      <w:r w:rsidR="00B3355A">
        <w:rPr>
          <w:rFonts w:hint="eastAsia"/>
        </w:rPr>
        <w:t>企业申报</w:t>
      </w:r>
      <w:r w:rsidR="00B3355A">
        <w:rPr>
          <w:rFonts w:hint="eastAsia"/>
        </w:rPr>
        <w:t>-</w:t>
      </w:r>
      <w:r w:rsidR="00B3355A">
        <w:rPr>
          <w:rFonts w:hint="eastAsia"/>
        </w:rPr>
        <w:t>需求</w:t>
      </w:r>
      <w:r w:rsidR="00D826E4">
        <w:rPr>
          <w:rFonts w:hint="eastAsia"/>
        </w:rPr>
        <w:t>申报</w:t>
      </w:r>
    </w:p>
    <w:p w:rsidR="00794BC1" w:rsidRDefault="00D826E4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第一步：企业住房专员选择企业申报，点击需求申报，如图：</w:t>
      </w:r>
    </w:p>
    <w:p w:rsidR="00794BC1" w:rsidRDefault="00377502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AA27C6" wp14:editId="76EEB30F">
            <wp:extent cx="5274310" cy="296545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502" w:rsidRDefault="00D826E4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第二步：点击需求申报</w:t>
      </w:r>
      <w:r w:rsidR="00377502">
        <w:rPr>
          <w:rFonts w:ascii="宋体" w:eastAsia="宋体" w:hAnsi="宋体" w:cs="宋体" w:hint="eastAsia"/>
          <w:sz w:val="28"/>
          <w:szCs w:val="28"/>
        </w:rPr>
        <w:t>按钮</w:t>
      </w:r>
      <w:r>
        <w:rPr>
          <w:rFonts w:ascii="宋体" w:eastAsia="宋体" w:hAnsi="宋体" w:cs="宋体" w:hint="eastAsia"/>
          <w:sz w:val="28"/>
          <w:szCs w:val="28"/>
        </w:rPr>
        <w:t>，进入需求申报页面，如图：</w:t>
      </w:r>
    </w:p>
    <w:p w:rsidR="009C4DED" w:rsidRDefault="00377502">
      <w:pPr>
        <w:jc w:val="left"/>
      </w:pPr>
      <w:r>
        <w:rPr>
          <w:noProof/>
        </w:rPr>
        <w:drawing>
          <wp:inline distT="0" distB="0" distL="114300" distR="114300" wp14:anchorId="79973715" wp14:editId="39291DFC">
            <wp:extent cx="5261610" cy="2141220"/>
            <wp:effectExtent l="0" t="0" r="1524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C1" w:rsidRDefault="009C4DED">
      <w:pPr>
        <w:jc w:val="left"/>
      </w:pPr>
      <w:r>
        <w:rPr>
          <w:noProof/>
        </w:rPr>
        <w:drawing>
          <wp:inline distT="0" distB="0" distL="0" distR="0" wp14:anchorId="3A7278F2" wp14:editId="3D9A2B23">
            <wp:extent cx="5274310" cy="296545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BC1" w:rsidRDefault="00D826E4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第三步：点击新增，进入人才信息填报页面，如图：</w:t>
      </w:r>
    </w:p>
    <w:p w:rsidR="00794BC1" w:rsidRDefault="009C4DED">
      <w:pPr>
        <w:jc w:val="left"/>
      </w:pPr>
      <w:r>
        <w:rPr>
          <w:noProof/>
        </w:rPr>
        <w:drawing>
          <wp:inline distT="0" distB="0" distL="114300" distR="114300" wp14:anchorId="3D37A293" wp14:editId="1A64AD75">
            <wp:extent cx="5274310" cy="20523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6E4">
        <w:rPr>
          <w:noProof/>
        </w:rPr>
        <w:drawing>
          <wp:inline distT="0" distB="0" distL="114300" distR="114300">
            <wp:extent cx="5268595" cy="2442845"/>
            <wp:effectExtent l="0" t="0" r="8255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C1" w:rsidRDefault="00D826E4">
      <w:pPr>
        <w:jc w:val="left"/>
      </w:pPr>
      <w:r>
        <w:rPr>
          <w:noProof/>
        </w:rPr>
        <w:drawing>
          <wp:inline distT="0" distB="0" distL="114300" distR="114300">
            <wp:extent cx="5266690" cy="2180590"/>
            <wp:effectExtent l="0" t="0" r="10160" b="1016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C1" w:rsidRDefault="00D826E4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第四步：点击提交给住房主管部门审核</w:t>
      </w:r>
      <w:r w:rsidR="00491C5D">
        <w:rPr>
          <w:rFonts w:ascii="宋体" w:eastAsia="宋体" w:hAnsi="宋体" w:cs="宋体" w:hint="eastAsia"/>
          <w:sz w:val="28"/>
          <w:szCs w:val="28"/>
        </w:rPr>
        <w:t>。</w:t>
      </w:r>
      <w:bookmarkStart w:id="0" w:name="_GoBack"/>
      <w:bookmarkEnd w:id="0"/>
    </w:p>
    <w:p w:rsidR="00491C5D" w:rsidRDefault="00491C5D">
      <w:pPr>
        <w:jc w:val="left"/>
        <w:rPr>
          <w:rFonts w:ascii="宋体" w:eastAsia="宋体" w:hAnsi="宋体" w:cs="宋体"/>
          <w:sz w:val="28"/>
          <w:szCs w:val="28"/>
        </w:rPr>
      </w:pPr>
    </w:p>
    <w:p w:rsidR="00794BC1" w:rsidRPr="00491C5D" w:rsidRDefault="00D826E4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技术支持：廖</w:t>
      </w:r>
      <w:r w:rsidR="00491C5D">
        <w:rPr>
          <w:rFonts w:ascii="宋体" w:eastAsia="宋体" w:hAnsi="宋体" w:cs="宋体" w:hint="eastAsia"/>
          <w:sz w:val="28"/>
          <w:szCs w:val="28"/>
        </w:rPr>
        <w:t>工</w:t>
      </w:r>
      <w:r>
        <w:rPr>
          <w:rFonts w:ascii="宋体" w:eastAsia="宋体" w:hAnsi="宋体" w:cs="宋体" w:hint="eastAsia"/>
          <w:sz w:val="28"/>
          <w:szCs w:val="28"/>
        </w:rPr>
        <w:t xml:space="preserve"> 13923741898，曾</w:t>
      </w:r>
      <w:r w:rsidR="00491C5D">
        <w:rPr>
          <w:rFonts w:ascii="宋体" w:eastAsia="宋体" w:hAnsi="宋体" w:cs="宋体" w:hint="eastAsia"/>
          <w:sz w:val="28"/>
          <w:szCs w:val="28"/>
        </w:rPr>
        <w:t>工</w:t>
      </w:r>
      <w:r>
        <w:rPr>
          <w:rFonts w:ascii="宋体" w:eastAsia="宋体" w:hAnsi="宋体" w:cs="宋体" w:hint="eastAsia"/>
          <w:sz w:val="28"/>
          <w:szCs w:val="28"/>
        </w:rPr>
        <w:t xml:space="preserve"> 18126161302</w:t>
      </w:r>
    </w:p>
    <w:sectPr w:rsidR="00794BC1" w:rsidRPr="00491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579" w:rsidRDefault="00725579" w:rsidP="00491C5D">
      <w:r>
        <w:separator/>
      </w:r>
    </w:p>
  </w:endnote>
  <w:endnote w:type="continuationSeparator" w:id="0">
    <w:p w:rsidR="00725579" w:rsidRDefault="00725579" w:rsidP="0049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579" w:rsidRDefault="00725579" w:rsidP="00491C5D">
      <w:r>
        <w:separator/>
      </w:r>
    </w:p>
  </w:footnote>
  <w:footnote w:type="continuationSeparator" w:id="0">
    <w:p w:rsidR="00725579" w:rsidRDefault="00725579" w:rsidP="0049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2362FF"/>
    <w:multiLevelType w:val="singleLevel"/>
    <w:tmpl w:val="992362F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E0950E7"/>
    <w:multiLevelType w:val="singleLevel"/>
    <w:tmpl w:val="2E0950E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195490"/>
    <w:rsid w:val="001317C9"/>
    <w:rsid w:val="00136BD9"/>
    <w:rsid w:val="00377502"/>
    <w:rsid w:val="003E2117"/>
    <w:rsid w:val="00491C5D"/>
    <w:rsid w:val="00543939"/>
    <w:rsid w:val="005E13CE"/>
    <w:rsid w:val="005F77DF"/>
    <w:rsid w:val="00661CA8"/>
    <w:rsid w:val="00725579"/>
    <w:rsid w:val="00794BC1"/>
    <w:rsid w:val="00966CBA"/>
    <w:rsid w:val="009922EE"/>
    <w:rsid w:val="009C4DED"/>
    <w:rsid w:val="00AD1E09"/>
    <w:rsid w:val="00B3355A"/>
    <w:rsid w:val="00BC208A"/>
    <w:rsid w:val="00D826E4"/>
    <w:rsid w:val="058B0C7A"/>
    <w:rsid w:val="12BD4F4A"/>
    <w:rsid w:val="170B751B"/>
    <w:rsid w:val="1E8A0216"/>
    <w:rsid w:val="1F616888"/>
    <w:rsid w:val="21FD4561"/>
    <w:rsid w:val="2E4D2FBF"/>
    <w:rsid w:val="3501144F"/>
    <w:rsid w:val="39195490"/>
    <w:rsid w:val="39226E2A"/>
    <w:rsid w:val="3A42524E"/>
    <w:rsid w:val="3CF2755C"/>
    <w:rsid w:val="3D191FAD"/>
    <w:rsid w:val="3DE632D2"/>
    <w:rsid w:val="4A61532E"/>
    <w:rsid w:val="4BD75C03"/>
    <w:rsid w:val="6BA97E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A001A"/>
  <w15:docId w15:val="{9FA37DB8-6A57-49FC-ACB4-50821F96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C20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BC20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20">
    <w:name w:val="标题 2 字符"/>
    <w:basedOn w:val="a0"/>
    <w:link w:val="2"/>
    <w:rsid w:val="00BC208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BC208A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4">
    <w:name w:val="header"/>
    <w:basedOn w:val="a"/>
    <w:link w:val="a5"/>
    <w:rsid w:val="00491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1C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91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91C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163</TotalTime>
  <Pages>4</Pages>
  <Words>64</Words>
  <Characters>371</Characters>
  <Application>Microsoft Office Word</Application>
  <DocSecurity>0</DocSecurity>
  <Lines>3</Lines>
  <Paragraphs>1</Paragraphs>
  <ScaleCrop>false</ScaleCrop>
  <Company>szzx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 a</cp:lastModifiedBy>
  <cp:revision>16</cp:revision>
  <dcterms:created xsi:type="dcterms:W3CDTF">2018-11-15T01:50:00Z</dcterms:created>
  <dcterms:modified xsi:type="dcterms:W3CDTF">2019-11-25T09:15:00Z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